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1E" w:rsidRPr="003812EC" w:rsidRDefault="0004481E" w:rsidP="005A7EBB">
      <w:pPr>
        <w:ind w:left="5664"/>
        <w:jc w:val="both"/>
        <w:rPr>
          <w:rFonts w:ascii="Tahoma" w:hAnsi="Tahoma" w:cs="Tahoma"/>
          <w:sz w:val="16"/>
          <w:szCs w:val="16"/>
        </w:rPr>
      </w:pPr>
      <w:r w:rsidRPr="003812EC">
        <w:rPr>
          <w:rFonts w:ascii="Tahoma" w:hAnsi="Tahoma" w:cs="Tahoma"/>
          <w:sz w:val="16"/>
          <w:szCs w:val="16"/>
        </w:rPr>
        <w:t xml:space="preserve">Załącznik nr </w:t>
      </w:r>
      <w:r>
        <w:rPr>
          <w:rFonts w:ascii="Tahoma" w:hAnsi="Tahoma" w:cs="Tahoma"/>
          <w:sz w:val="16"/>
          <w:szCs w:val="16"/>
        </w:rPr>
        <w:t>3</w:t>
      </w:r>
      <w:bookmarkStart w:id="0" w:name="_GoBack"/>
      <w:bookmarkEnd w:id="0"/>
      <w:r w:rsidRPr="003812EC">
        <w:rPr>
          <w:rFonts w:ascii="Tahoma" w:hAnsi="Tahoma" w:cs="Tahoma"/>
          <w:sz w:val="16"/>
          <w:szCs w:val="16"/>
        </w:rPr>
        <w:t xml:space="preserve"> do zapytania ofertowego</w:t>
      </w:r>
    </w:p>
    <w:p w:rsidR="0004481E" w:rsidRPr="003812EC" w:rsidRDefault="0004481E" w:rsidP="003812EC">
      <w:pPr>
        <w:spacing w:after="36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04481E" w:rsidRPr="00904B8B" w:rsidRDefault="0004481E" w:rsidP="00904B8B">
      <w:pPr>
        <w:spacing w:after="360"/>
        <w:jc w:val="center"/>
        <w:rPr>
          <w:rFonts w:ascii="Tahoma" w:hAnsi="Tahoma" w:cs="Tahoma"/>
          <w:b/>
          <w:bCs/>
          <w:sz w:val="20"/>
          <w:szCs w:val="20"/>
        </w:rPr>
      </w:pPr>
      <w:r w:rsidRPr="00904B8B">
        <w:rPr>
          <w:rFonts w:ascii="Tahoma" w:hAnsi="Tahoma" w:cs="Tahoma"/>
          <w:b/>
          <w:bCs/>
          <w:sz w:val="20"/>
          <w:szCs w:val="20"/>
        </w:rPr>
        <w:t>PROGRAM KURSU</w:t>
      </w:r>
    </w:p>
    <w:p w:rsidR="0004481E" w:rsidRPr="003812EC" w:rsidRDefault="0004481E" w:rsidP="00904B8B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3812EC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3812EC">
        <w:rPr>
          <w:rFonts w:ascii="Tahoma" w:hAnsi="Tahoma" w:cs="Tahoma"/>
          <w:i/>
          <w:iCs/>
          <w:sz w:val="16"/>
          <w:szCs w:val="16"/>
        </w:rPr>
        <w:t xml:space="preserve"> </w:t>
      </w:r>
    </w:p>
    <w:p w:rsidR="0004481E" w:rsidRPr="003812EC" w:rsidRDefault="0004481E" w:rsidP="00904B8B">
      <w:pPr>
        <w:jc w:val="center"/>
        <w:rPr>
          <w:rFonts w:ascii="Tahoma" w:hAnsi="Tahoma" w:cs="Tahoma"/>
          <w:sz w:val="16"/>
          <w:szCs w:val="16"/>
        </w:rPr>
      </w:pPr>
      <w:r w:rsidRPr="003812EC">
        <w:rPr>
          <w:rFonts w:ascii="Tahoma" w:hAnsi="Tahoma" w:cs="Tahoma"/>
          <w:i/>
          <w:iCs/>
          <w:sz w:val="16"/>
          <w:szCs w:val="16"/>
        </w:rPr>
        <w:t>(numer i nazwa zadania w zapytaniu ofertowym)</w:t>
      </w:r>
      <w:r w:rsidRPr="003812EC">
        <w:rPr>
          <w:rFonts w:ascii="Tahoma" w:hAnsi="Tahoma" w:cs="Tahoma"/>
          <w:sz w:val="16"/>
          <w:szCs w:val="16"/>
        </w:rPr>
        <w:t xml:space="preserve"> ¹</w:t>
      </w:r>
    </w:p>
    <w:p w:rsidR="0004481E" w:rsidRPr="003812EC" w:rsidRDefault="0004481E" w:rsidP="003812EC">
      <w:pPr>
        <w:spacing w:after="36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04481E" w:rsidRPr="003812EC" w:rsidRDefault="0004481E" w:rsidP="005A7EBB">
      <w:pPr>
        <w:ind w:left="5664"/>
        <w:jc w:val="both"/>
        <w:rPr>
          <w:rFonts w:ascii="Tahoma" w:hAnsi="Tahoma" w:cs="Tahoma"/>
          <w:sz w:val="16"/>
          <w:szCs w:val="16"/>
        </w:rPr>
      </w:pPr>
    </w:p>
    <w:p w:rsidR="0004481E" w:rsidRPr="003812EC" w:rsidRDefault="0004481E" w:rsidP="005A7EBB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600"/>
        <w:gridCol w:w="7771"/>
      </w:tblGrid>
      <w:tr w:rsidR="0004481E" w:rsidRPr="003812EC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4481E" w:rsidRPr="003812EC" w:rsidRDefault="0004481E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ZAJĘCIA TEORETYCZNE</w:t>
            </w:r>
          </w:p>
        </w:tc>
      </w:tr>
      <w:tr w:rsidR="0004481E" w:rsidRPr="003812EC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1E" w:rsidRPr="003812EC" w:rsidRDefault="0004481E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Ilość g</w:t>
            </w: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odz.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1E" w:rsidRPr="003812EC" w:rsidRDefault="0004481E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Temat/Zagadnienia</w:t>
            </w:r>
          </w:p>
        </w:tc>
      </w:tr>
      <w:tr w:rsidR="0004481E" w:rsidRPr="003812EC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1E" w:rsidRPr="003812EC" w:rsidRDefault="0004481E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1E" w:rsidRPr="003812EC" w:rsidRDefault="0004481E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4481E" w:rsidRPr="003812EC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4481E" w:rsidRPr="003812EC" w:rsidRDefault="0004481E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ZAJĘCIA PRAKTYCZNE</w:t>
            </w:r>
          </w:p>
        </w:tc>
      </w:tr>
      <w:tr w:rsidR="0004481E" w:rsidRPr="003812EC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1E" w:rsidRPr="003812EC" w:rsidRDefault="0004481E" w:rsidP="003812EC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Ilość g</w:t>
            </w: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odz.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1E" w:rsidRPr="003812EC" w:rsidRDefault="0004481E" w:rsidP="003812EC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Temat/Zagadnienia</w:t>
            </w:r>
          </w:p>
        </w:tc>
      </w:tr>
      <w:tr w:rsidR="0004481E" w:rsidRPr="003812EC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1E" w:rsidRPr="003812EC" w:rsidRDefault="0004481E" w:rsidP="003812EC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1E" w:rsidRPr="003812EC" w:rsidRDefault="0004481E" w:rsidP="003812EC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4481E" w:rsidRPr="003812EC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1E" w:rsidRPr="003812EC" w:rsidRDefault="0004481E" w:rsidP="003812EC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Łącznie liczba godzin:</w:t>
            </w:r>
          </w:p>
        </w:tc>
      </w:tr>
    </w:tbl>
    <w:p w:rsidR="0004481E" w:rsidRPr="003812EC" w:rsidRDefault="0004481E" w:rsidP="003812EC">
      <w:pPr>
        <w:tabs>
          <w:tab w:val="left" w:pos="4320"/>
        </w:tabs>
        <w:jc w:val="both"/>
        <w:rPr>
          <w:rFonts w:ascii="Tahoma" w:hAnsi="Tahoma" w:cs="Tahoma"/>
          <w:sz w:val="16"/>
          <w:szCs w:val="16"/>
        </w:rPr>
      </w:pPr>
      <w:r w:rsidRPr="003812EC">
        <w:rPr>
          <w:rFonts w:ascii="Tahoma" w:hAnsi="Tahoma" w:cs="Tahoma"/>
          <w:sz w:val="16"/>
          <w:szCs w:val="16"/>
        </w:rPr>
        <w:t>¹ prosimy o wypełnienie załącznika osobno dla każdego zadania z formularza ofertowego</w:t>
      </w:r>
    </w:p>
    <w:p w:rsidR="0004481E" w:rsidRPr="003812EC" w:rsidRDefault="0004481E" w:rsidP="005A7EBB">
      <w:pPr>
        <w:jc w:val="both"/>
        <w:rPr>
          <w:rFonts w:ascii="Tahoma" w:hAnsi="Tahoma" w:cs="Tahoma"/>
          <w:sz w:val="16"/>
          <w:szCs w:val="16"/>
        </w:rPr>
      </w:pPr>
    </w:p>
    <w:p w:rsidR="0004481E" w:rsidRPr="003812EC" w:rsidRDefault="0004481E" w:rsidP="005A7EBB">
      <w:pPr>
        <w:jc w:val="both"/>
        <w:rPr>
          <w:rFonts w:ascii="Tahoma" w:hAnsi="Tahoma" w:cs="Tahoma"/>
          <w:sz w:val="16"/>
          <w:szCs w:val="16"/>
        </w:rPr>
      </w:pPr>
    </w:p>
    <w:p w:rsidR="0004481E" w:rsidRDefault="0004481E" w:rsidP="005A7EBB">
      <w:pPr>
        <w:jc w:val="both"/>
        <w:rPr>
          <w:rFonts w:ascii="Tahoma" w:hAnsi="Tahoma" w:cs="Tahoma"/>
          <w:sz w:val="16"/>
          <w:szCs w:val="16"/>
        </w:rPr>
      </w:pPr>
    </w:p>
    <w:p w:rsidR="0004481E" w:rsidRPr="003812EC" w:rsidRDefault="0004481E" w:rsidP="005A7EBB">
      <w:pPr>
        <w:jc w:val="both"/>
        <w:rPr>
          <w:rFonts w:ascii="Tahoma" w:hAnsi="Tahoma" w:cs="Tahoma"/>
          <w:sz w:val="16"/>
          <w:szCs w:val="16"/>
        </w:rPr>
      </w:pPr>
    </w:p>
    <w:p w:rsidR="0004481E" w:rsidRPr="003812EC" w:rsidRDefault="0004481E" w:rsidP="005A7EBB">
      <w:pPr>
        <w:jc w:val="both"/>
        <w:rPr>
          <w:rFonts w:ascii="Tahoma" w:hAnsi="Tahoma" w:cs="Tahoma"/>
          <w:sz w:val="16"/>
          <w:szCs w:val="16"/>
        </w:rPr>
      </w:pPr>
      <w:r w:rsidRPr="003812EC">
        <w:rPr>
          <w:rFonts w:ascii="Tahoma" w:hAnsi="Tahoma" w:cs="Tahoma"/>
          <w:sz w:val="16"/>
          <w:szCs w:val="16"/>
        </w:rPr>
        <w:t>………………………………………</w:t>
      </w:r>
    </w:p>
    <w:p w:rsidR="0004481E" w:rsidRDefault="0004481E" w:rsidP="00904B8B">
      <w:pPr>
        <w:jc w:val="both"/>
        <w:rPr>
          <w:rFonts w:ascii="Tahoma" w:hAnsi="Tahoma" w:cs="Tahoma"/>
          <w:sz w:val="16"/>
          <w:szCs w:val="16"/>
        </w:rPr>
      </w:pPr>
      <w:r w:rsidRPr="003812EC">
        <w:rPr>
          <w:rFonts w:ascii="Tahoma" w:hAnsi="Tahoma" w:cs="Tahoma"/>
          <w:sz w:val="16"/>
          <w:szCs w:val="16"/>
        </w:rPr>
        <w:t xml:space="preserve">Data i podpis Oferenta </w:t>
      </w:r>
    </w:p>
    <w:p w:rsidR="0004481E" w:rsidRPr="006E4FC3" w:rsidRDefault="0004481E" w:rsidP="00904B8B">
      <w:pPr>
        <w:jc w:val="both"/>
      </w:pPr>
      <w:r w:rsidRPr="003812EC">
        <w:rPr>
          <w:rFonts w:ascii="Tahoma" w:hAnsi="Tahoma" w:cs="Tahoma"/>
          <w:sz w:val="16"/>
          <w:szCs w:val="16"/>
        </w:rPr>
        <w:t>lub osoby upoważnionej do występowania w imieniu Oferent</w:t>
      </w:r>
      <w:r>
        <w:rPr>
          <w:rFonts w:ascii="Tahoma" w:hAnsi="Tahoma" w:cs="Tahoma"/>
          <w:sz w:val="18"/>
          <w:szCs w:val="18"/>
        </w:rPr>
        <w:t>a</w:t>
      </w:r>
    </w:p>
    <w:sectPr w:rsidR="0004481E" w:rsidRPr="006E4FC3" w:rsidSect="00730E34">
      <w:headerReference w:type="default" r:id="rId6"/>
      <w:footerReference w:type="default" r:id="rId7"/>
      <w:pgSz w:w="11906" w:h="16838"/>
      <w:pgMar w:top="1417" w:right="1417" w:bottom="1417" w:left="1417" w:header="13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81E" w:rsidRDefault="0004481E" w:rsidP="00730E34">
      <w:r>
        <w:separator/>
      </w:r>
    </w:p>
  </w:endnote>
  <w:endnote w:type="continuationSeparator" w:id="0">
    <w:p w:rsidR="0004481E" w:rsidRDefault="0004481E" w:rsidP="0073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81E" w:rsidRDefault="0004481E" w:rsidP="006E4FC3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52" type="#_x0000_t75" style="position:absolute;margin-left:-7.05pt;margin-top:1.05pt;width:58.5pt;height:83.25pt;z-index:-251656704;visibility:visible" filled="t" fillcolor="#e7e6e6">
          <v:imagedata r:id="rId1" o:title="" grayscale="t"/>
        </v:shap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0" o:spid="_x0000_s2053" type="#_x0000_t202" style="position:absolute;margin-left:355.15pt;margin-top:739.9pt;width:154pt;height:84.75pt;z-index:251657728;visibility:visible;mso-position-vertical-relative:page" fillcolor="window" stroked="f" strokeweight=".5pt">
          <v:path arrowok="t"/>
          <v:textbox>
            <w:txbxContent>
              <w:p w:rsidR="0004481E" w:rsidRPr="00036699" w:rsidRDefault="0004481E" w:rsidP="006E4FC3">
                <w:pPr>
                  <w:rPr>
                    <w:rFonts w:ascii="Tahoma" w:hAnsi="Tahoma" w:cs="Tahoma"/>
                    <w:b/>
                    <w:bCs/>
                    <w:color w:val="000000"/>
                    <w:sz w:val="16"/>
                    <w:szCs w:val="16"/>
                  </w:rPr>
                </w:pPr>
                <w:r w:rsidRPr="00036699">
                  <w:rPr>
                    <w:rFonts w:ascii="Tahoma" w:hAnsi="Tahoma" w:cs="Tahoma"/>
                    <w:b/>
                    <w:bCs/>
                    <w:color w:val="000000"/>
                    <w:sz w:val="16"/>
                    <w:szCs w:val="16"/>
                  </w:rPr>
                  <w:t>PARTNER:</w:t>
                </w:r>
              </w:p>
              <w:p w:rsidR="0004481E" w:rsidRPr="00036699" w:rsidRDefault="0004481E" w:rsidP="006E4FC3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036699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Fundacja Rozwoju Demokracji Lokalnej ul. Moniuszki 7; 40-005 Katowice</w:t>
                </w:r>
              </w:p>
              <w:p w:rsidR="0004481E" w:rsidRPr="00036699" w:rsidRDefault="0004481E" w:rsidP="006E4FC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036699">
                  <w:rPr>
                    <w:rFonts w:ascii="Tahoma" w:hAnsi="Tahoma" w:cs="Tahoma"/>
                    <w:sz w:val="16"/>
                    <w:szCs w:val="16"/>
                  </w:rPr>
                  <w:t>tel.: 32 206 98 43 w. 27 i 29</w:t>
                </w:r>
              </w:p>
              <w:p w:rsidR="0004481E" w:rsidRPr="00854518" w:rsidRDefault="0004481E" w:rsidP="006E4FC3">
                <w:pPr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 w:rsidRPr="00036699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e-m</w:t>
                </w:r>
                <w:r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ail:</w:t>
                </w:r>
                <w:r w:rsidRPr="00854518">
                  <w:rPr>
                    <w:rFonts w:ascii="Tahoma" w:hAnsi="Tahoma" w:cs="Tahoma"/>
                    <w:sz w:val="20"/>
                    <w:szCs w:val="20"/>
                    <w:lang w:val="en-US"/>
                  </w:rPr>
                  <w:t xml:space="preserve"> </w:t>
                </w:r>
                <w:r w:rsidRPr="00854518">
                  <w:rPr>
                    <w:rFonts w:ascii="Tahoma" w:hAnsi="Tahoma" w:cs="Tahoma"/>
                    <w:b/>
                    <w:bCs/>
                    <w:sz w:val="16"/>
                    <w:szCs w:val="16"/>
                    <w:lang w:val="en-US"/>
                  </w:rPr>
                  <w:t>sukces.ucznia@okst.pl</w:t>
                </w:r>
              </w:p>
              <w:p w:rsidR="0004481E" w:rsidRPr="00036699" w:rsidRDefault="0004481E" w:rsidP="006E4FC3">
                <w:pPr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 w:rsidRPr="00036699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www.okst.pl</w:t>
                </w:r>
              </w:p>
              <w:p w:rsidR="0004481E" w:rsidRPr="008461E0" w:rsidRDefault="0004481E" w:rsidP="006E4FC3">
                <w:pPr>
                  <w:rPr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  <w:lang w:eastAsia="pl-PL"/>
      </w:rPr>
      <w:pict>
        <v:shape id="Pole tekstowe 9" o:spid="_x0000_s2054" type="#_x0000_t202" style="position:absolute;margin-left:67.9pt;margin-top:739.9pt;width:218.25pt;height:100.5pt;z-index:251660800;visibility:visible;mso-position-horizontal-relative:margin;mso-position-vertical-relative:page" fillcolor="window" stroked="f" strokeweight=".5pt">
          <v:path arrowok="t"/>
          <v:textbox>
            <w:txbxContent>
              <w:p w:rsidR="0004481E" w:rsidRPr="00036699" w:rsidRDefault="0004481E" w:rsidP="006E4FC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036699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LIDER - BIURO PROJEKTU</w:t>
                </w:r>
                <w:r w:rsidRPr="00036699">
                  <w:rPr>
                    <w:rFonts w:ascii="Tahoma" w:hAnsi="Tahoma" w:cs="Tahoma"/>
                    <w:sz w:val="16"/>
                    <w:szCs w:val="16"/>
                  </w:rPr>
                  <w:t>:</w:t>
                </w:r>
              </w:p>
              <w:p w:rsidR="0004481E" w:rsidRPr="00036699" w:rsidRDefault="0004481E" w:rsidP="006E4FC3">
                <w:pPr>
                  <w:autoSpaceDE w:val="0"/>
                  <w:autoSpaceDN w:val="0"/>
                  <w:adjustRightInd w:val="0"/>
                  <w:jc w:val="both"/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036699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Powiat Tarnogórski</w:t>
                </w:r>
              </w:p>
              <w:p w:rsidR="0004481E" w:rsidRDefault="0004481E" w:rsidP="006E4FC3">
                <w:pPr>
                  <w:autoSpaceDE w:val="0"/>
                  <w:autoSpaceDN w:val="0"/>
                  <w:adjustRightInd w:val="0"/>
                  <w:jc w:val="both"/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036699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 xml:space="preserve">Wydział Strategii i Rozwoju Starostwa Powiatowego  </w:t>
                </w:r>
              </w:p>
              <w:p w:rsidR="0004481E" w:rsidRPr="00036699" w:rsidRDefault="0004481E" w:rsidP="006E4FC3">
                <w:pPr>
                  <w:autoSpaceDE w:val="0"/>
                  <w:autoSpaceDN w:val="0"/>
                  <w:adjustRightInd w:val="0"/>
                  <w:jc w:val="both"/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036699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 xml:space="preserve">w Tarnowskich Górach </w:t>
                </w:r>
              </w:p>
              <w:p w:rsidR="0004481E" w:rsidRPr="00036699" w:rsidRDefault="0004481E" w:rsidP="006E4FC3">
                <w:pPr>
                  <w:autoSpaceDE w:val="0"/>
                  <w:autoSpaceDN w:val="0"/>
                  <w:adjustRightInd w:val="0"/>
                  <w:jc w:val="both"/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036699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 xml:space="preserve">ul. Sienkiewicza 16, 42-600 Tarnowskie Góry, </w:t>
                </w:r>
              </w:p>
              <w:p w:rsidR="0004481E" w:rsidRPr="00036699" w:rsidRDefault="0004481E" w:rsidP="006E4FC3">
                <w:pPr>
                  <w:autoSpaceDE w:val="0"/>
                  <w:autoSpaceDN w:val="0"/>
                  <w:adjustRightInd w:val="0"/>
                  <w:jc w:val="both"/>
                  <w:rPr>
                    <w:rStyle w:val="Strong"/>
                    <w:rFonts w:ascii="Tahoma" w:hAnsi="Tahoma" w:cs="Tahoma"/>
                    <w:b w:val="0"/>
                    <w:bCs w:val="0"/>
                    <w:color w:val="333333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036699">
                  <w:rPr>
                    <w:rStyle w:val="Strong"/>
                    <w:rFonts w:ascii="Tahoma" w:hAnsi="Tahoma" w:cs="Tahoma"/>
                    <w:color w:val="333333"/>
                    <w:sz w:val="16"/>
                    <w:szCs w:val="16"/>
                    <w:shd w:val="clear" w:color="auto" w:fill="FFFFFF"/>
                    <w:lang w:val="en-US"/>
                  </w:rPr>
                  <w:t>Tel.:32 381 84 71</w:t>
                </w:r>
              </w:p>
              <w:p w:rsidR="0004481E" w:rsidRPr="00036699" w:rsidRDefault="0004481E" w:rsidP="006E4FC3">
                <w:pPr>
                  <w:autoSpaceDE w:val="0"/>
                  <w:autoSpaceDN w:val="0"/>
                  <w:adjustRightInd w:val="0"/>
                  <w:jc w:val="both"/>
                  <w:rPr>
                    <w:rFonts w:ascii="Tahoma" w:hAnsi="Tahoma" w:cs="Tahoma"/>
                    <w:color w:val="FF0000"/>
                    <w:sz w:val="16"/>
                    <w:szCs w:val="16"/>
                    <w:lang w:val="en-US"/>
                  </w:rPr>
                </w:pPr>
                <w:r w:rsidRPr="00036699">
                  <w:rPr>
                    <w:rStyle w:val="Strong"/>
                    <w:rFonts w:ascii="Tahoma" w:hAnsi="Tahoma" w:cs="Tahoma"/>
                    <w:color w:val="333333"/>
                    <w:sz w:val="16"/>
                    <w:szCs w:val="16"/>
                    <w:shd w:val="clear" w:color="auto" w:fill="FFFFFF"/>
                    <w:lang w:val="en-US"/>
                  </w:rPr>
                  <w:t>e-mail: akademia@tarnogorski.pl</w:t>
                </w:r>
              </w:p>
              <w:p w:rsidR="0004481E" w:rsidRPr="00036699" w:rsidRDefault="0004481E" w:rsidP="006E4FC3">
                <w:pPr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 w:rsidRPr="00036699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www.powiat.tarnogorski.pl/pasusz</w:t>
                </w:r>
              </w:p>
            </w:txbxContent>
          </v:textbox>
          <w10:wrap anchorx="margin" anchory="page"/>
        </v:shape>
      </w:pict>
    </w:r>
    <w:r>
      <w:rPr>
        <w:noProof/>
        <w:lang w:eastAsia="pl-PL"/>
      </w:rPr>
      <w:pict>
        <v:shape id="Obraz 7" o:spid="_x0000_s2055" type="#_x0000_t75" style="position:absolute;margin-left:358.85pt;margin-top:758.25pt;width:60.75pt;height:49.8pt;z-index:-251657728;visibility:visible;mso-position-horizontal-relative:page;mso-position-vertical-relative:page">
          <v:imagedata r:id="rId2" o:title="" grayscale="t" bilevel="t"/>
          <w10:wrap anchorx="page" anchory="page"/>
        </v:shape>
      </w:pict>
    </w:r>
    <w:r>
      <w:tab/>
    </w:r>
    <w:r>
      <w:tab/>
    </w:r>
  </w:p>
  <w:p w:rsidR="0004481E" w:rsidRDefault="0004481E" w:rsidP="006E4FC3">
    <w:pPr>
      <w:pStyle w:val="Footer"/>
    </w:pPr>
  </w:p>
  <w:p w:rsidR="0004481E" w:rsidRDefault="0004481E" w:rsidP="006E4FC3">
    <w:pPr>
      <w:pStyle w:val="Footer"/>
    </w:pPr>
  </w:p>
  <w:p w:rsidR="0004481E" w:rsidRDefault="0004481E">
    <w:pPr>
      <w:pStyle w:val="Footer"/>
    </w:pPr>
  </w:p>
  <w:p w:rsidR="0004481E" w:rsidRDefault="000448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81E" w:rsidRDefault="0004481E" w:rsidP="00730E34">
      <w:r>
        <w:separator/>
      </w:r>
    </w:p>
  </w:footnote>
  <w:footnote w:type="continuationSeparator" w:id="0">
    <w:p w:rsidR="0004481E" w:rsidRDefault="0004481E" w:rsidP="00730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81E" w:rsidRPr="00B91F28" w:rsidRDefault="0004481E" w:rsidP="00730E34">
    <w:pPr>
      <w:pStyle w:val="Header"/>
      <w:jc w:val="center"/>
      <w:rPr>
        <w:rFonts w:ascii="Tahoma" w:hAnsi="Tahoma" w:cs="Tahoma"/>
        <w:color w:val="000000"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49" type="#_x0000_t75" style="position:absolute;left:0;text-align:left;margin-left:-4.85pt;margin-top:6.75pt;width:93pt;height:48.6pt;z-index:251655680;visibility:visible;mso-position-vertical-relative:page">
          <v:imagedata r:id="rId1" o:title=""/>
          <w10:wrap type="square" anchory="page"/>
        </v:shape>
      </w:pict>
    </w:r>
    <w:r>
      <w:rPr>
        <w:noProof/>
        <w:lang w:eastAsia="pl-PL"/>
      </w:rPr>
      <w:pict>
        <v:shape id="Obraz 5" o:spid="_x0000_s2050" type="#_x0000_t75" style="position:absolute;left:0;text-align:left;margin-left:119pt;margin-top:9.7pt;width:159pt;height:46.85pt;z-index:251656704;visibility:visible;mso-position-horizontal:right;mso-position-horizontal-relative:margin;mso-position-vertical-relative:page">
          <v:imagedata r:id="rId2" o:title=""/>
          <w10:wrap type="square" anchorx="margin" anchory="page"/>
        </v:shape>
      </w:pict>
    </w:r>
    <w:r>
      <w:rPr>
        <w:noProof/>
        <w:lang w:eastAsia="pl-PL"/>
      </w:rPr>
      <w:pict>
        <v:shape id="Obraz 6" o:spid="_x0000_s2051" type="#_x0000_t75" style="position:absolute;left:0;text-align:left;margin-left:140.75pt;margin-top:14.95pt;width:98.85pt;height:36.75pt;z-index:251654656;visibility:visible;mso-position-vertical-relative:page">
          <v:imagedata r:id="rId3" o:title=""/>
          <w10:wrap type="square" anchory="page"/>
        </v:shape>
      </w:pict>
    </w:r>
    <w:r w:rsidRPr="00D97D71">
      <w:rPr>
        <w:rFonts w:ascii="Tahoma" w:hAnsi="Tahoma" w:cs="Tahoma"/>
        <w:color w:val="000000"/>
        <w:sz w:val="16"/>
        <w:szCs w:val="16"/>
      </w:rPr>
      <w:t>,,</w:t>
    </w:r>
    <w:r w:rsidRPr="00B91F28">
      <w:rPr>
        <w:rFonts w:ascii="Tahoma" w:hAnsi="Tahoma" w:cs="Tahoma"/>
        <w:color w:val="000000"/>
        <w:sz w:val="16"/>
        <w:szCs w:val="16"/>
      </w:rPr>
      <w:t>Powiatowa Akademia Sukcesu Ucznia Szkoły Zawodowej”</w:t>
    </w:r>
  </w:p>
  <w:p w:rsidR="0004481E" w:rsidRPr="00B75E62" w:rsidRDefault="0004481E" w:rsidP="00730E34">
    <w:pPr>
      <w:jc w:val="center"/>
      <w:rPr>
        <w:rFonts w:ascii="Tahoma" w:hAnsi="Tahoma" w:cs="Tahoma"/>
      </w:rPr>
    </w:pPr>
    <w:r w:rsidRPr="00B75E62">
      <w:rPr>
        <w:rFonts w:ascii="Tahoma" w:hAnsi="Tahoma" w:cs="Tahoma"/>
        <w:sz w:val="16"/>
        <w:szCs w:val="16"/>
      </w:rPr>
      <w:t xml:space="preserve">projekt współfinansowany przez Unię Europejską ze środków Europejskiego Funduszu Społecznego w ramach </w:t>
    </w:r>
    <w:r w:rsidRPr="00B75E62">
      <w:rPr>
        <w:rFonts w:ascii="Tahoma" w:hAnsi="Tahoma" w:cs="Tahoma"/>
        <w:color w:val="000000"/>
        <w:sz w:val="16"/>
        <w:szCs w:val="16"/>
      </w:rPr>
      <w:t>Regionalnego Programu Operacyjnego Województwa Śląskiego na lata 2014-2020</w:t>
    </w:r>
  </w:p>
  <w:p w:rsidR="0004481E" w:rsidRDefault="0004481E">
    <w:pPr>
      <w:pStyle w:val="Header"/>
    </w:pPr>
  </w:p>
  <w:p w:rsidR="0004481E" w:rsidRDefault="000448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3C7"/>
    <w:rsid w:val="000111F2"/>
    <w:rsid w:val="00033130"/>
    <w:rsid w:val="00036699"/>
    <w:rsid w:val="0004481E"/>
    <w:rsid w:val="0006437F"/>
    <w:rsid w:val="000B03C7"/>
    <w:rsid w:val="000B12C8"/>
    <w:rsid w:val="000B7960"/>
    <w:rsid w:val="000C3AA8"/>
    <w:rsid w:val="00102D0A"/>
    <w:rsid w:val="00107036"/>
    <w:rsid w:val="0013243F"/>
    <w:rsid w:val="0013542D"/>
    <w:rsid w:val="00143187"/>
    <w:rsid w:val="0014502B"/>
    <w:rsid w:val="001A0B0D"/>
    <w:rsid w:val="001A4E6F"/>
    <w:rsid w:val="002011B4"/>
    <w:rsid w:val="00210C26"/>
    <w:rsid w:val="002336BC"/>
    <w:rsid w:val="00242BC5"/>
    <w:rsid w:val="0026397A"/>
    <w:rsid w:val="002910BF"/>
    <w:rsid w:val="00291FBF"/>
    <w:rsid w:val="002B49DD"/>
    <w:rsid w:val="002C4E9B"/>
    <w:rsid w:val="002D31EE"/>
    <w:rsid w:val="002D35CF"/>
    <w:rsid w:val="003075B7"/>
    <w:rsid w:val="00336A78"/>
    <w:rsid w:val="003415CF"/>
    <w:rsid w:val="00355800"/>
    <w:rsid w:val="00357A72"/>
    <w:rsid w:val="003812EC"/>
    <w:rsid w:val="00382DCE"/>
    <w:rsid w:val="003A5F22"/>
    <w:rsid w:val="003C1574"/>
    <w:rsid w:val="003C3616"/>
    <w:rsid w:val="003E31AC"/>
    <w:rsid w:val="003F6EC1"/>
    <w:rsid w:val="00402E1C"/>
    <w:rsid w:val="0043080F"/>
    <w:rsid w:val="00431082"/>
    <w:rsid w:val="0043749F"/>
    <w:rsid w:val="00442ABD"/>
    <w:rsid w:val="00453B6C"/>
    <w:rsid w:val="00466AA0"/>
    <w:rsid w:val="004670D4"/>
    <w:rsid w:val="00486DAF"/>
    <w:rsid w:val="004A7652"/>
    <w:rsid w:val="004D4ECF"/>
    <w:rsid w:val="00507BB9"/>
    <w:rsid w:val="00521855"/>
    <w:rsid w:val="00524E7E"/>
    <w:rsid w:val="00554BDC"/>
    <w:rsid w:val="00574B58"/>
    <w:rsid w:val="00581BF6"/>
    <w:rsid w:val="005A7EBB"/>
    <w:rsid w:val="005B53D0"/>
    <w:rsid w:val="005C0484"/>
    <w:rsid w:val="005F28D1"/>
    <w:rsid w:val="006119D0"/>
    <w:rsid w:val="00625CB6"/>
    <w:rsid w:val="006362C8"/>
    <w:rsid w:val="00675EF7"/>
    <w:rsid w:val="00685716"/>
    <w:rsid w:val="00694313"/>
    <w:rsid w:val="00697767"/>
    <w:rsid w:val="006C0E19"/>
    <w:rsid w:val="006E4FC3"/>
    <w:rsid w:val="006F4CE1"/>
    <w:rsid w:val="007013AA"/>
    <w:rsid w:val="00705D77"/>
    <w:rsid w:val="00707A78"/>
    <w:rsid w:val="0072516D"/>
    <w:rsid w:val="00730E34"/>
    <w:rsid w:val="00734923"/>
    <w:rsid w:val="007548B0"/>
    <w:rsid w:val="00793DF5"/>
    <w:rsid w:val="007A27E4"/>
    <w:rsid w:val="007A592B"/>
    <w:rsid w:val="007E41F5"/>
    <w:rsid w:val="008461E0"/>
    <w:rsid w:val="0085075C"/>
    <w:rsid w:val="00854518"/>
    <w:rsid w:val="00893BB5"/>
    <w:rsid w:val="008E1D8C"/>
    <w:rsid w:val="008E62AF"/>
    <w:rsid w:val="008F2CB9"/>
    <w:rsid w:val="009003DF"/>
    <w:rsid w:val="00904B8B"/>
    <w:rsid w:val="009324FB"/>
    <w:rsid w:val="00935664"/>
    <w:rsid w:val="00974616"/>
    <w:rsid w:val="00997FBB"/>
    <w:rsid w:val="009B697A"/>
    <w:rsid w:val="009C1FB2"/>
    <w:rsid w:val="009E213D"/>
    <w:rsid w:val="009E5040"/>
    <w:rsid w:val="00A1689C"/>
    <w:rsid w:val="00A20C87"/>
    <w:rsid w:val="00A32894"/>
    <w:rsid w:val="00A3657F"/>
    <w:rsid w:val="00A43EA5"/>
    <w:rsid w:val="00A5016D"/>
    <w:rsid w:val="00A50C59"/>
    <w:rsid w:val="00A5160F"/>
    <w:rsid w:val="00A71BA2"/>
    <w:rsid w:val="00A86A27"/>
    <w:rsid w:val="00AA30D7"/>
    <w:rsid w:val="00AB279A"/>
    <w:rsid w:val="00AC069D"/>
    <w:rsid w:val="00AC12FD"/>
    <w:rsid w:val="00AD6800"/>
    <w:rsid w:val="00AE75DC"/>
    <w:rsid w:val="00AF226E"/>
    <w:rsid w:val="00B60CCA"/>
    <w:rsid w:val="00B65F4B"/>
    <w:rsid w:val="00B75E62"/>
    <w:rsid w:val="00B852B8"/>
    <w:rsid w:val="00B91F28"/>
    <w:rsid w:val="00BD772D"/>
    <w:rsid w:val="00BE2FCD"/>
    <w:rsid w:val="00BF3551"/>
    <w:rsid w:val="00C00955"/>
    <w:rsid w:val="00C40CC3"/>
    <w:rsid w:val="00CC4548"/>
    <w:rsid w:val="00D10CC7"/>
    <w:rsid w:val="00D20B19"/>
    <w:rsid w:val="00D21214"/>
    <w:rsid w:val="00D3363D"/>
    <w:rsid w:val="00D35A94"/>
    <w:rsid w:val="00D436C1"/>
    <w:rsid w:val="00D45407"/>
    <w:rsid w:val="00D97D71"/>
    <w:rsid w:val="00DA7CF8"/>
    <w:rsid w:val="00DB094D"/>
    <w:rsid w:val="00DC3DE8"/>
    <w:rsid w:val="00DD7DC3"/>
    <w:rsid w:val="00DD7F89"/>
    <w:rsid w:val="00DE618A"/>
    <w:rsid w:val="00DF0C1D"/>
    <w:rsid w:val="00E01EF9"/>
    <w:rsid w:val="00E52197"/>
    <w:rsid w:val="00E6666E"/>
    <w:rsid w:val="00E77065"/>
    <w:rsid w:val="00EA7368"/>
    <w:rsid w:val="00EC2167"/>
    <w:rsid w:val="00ED723B"/>
    <w:rsid w:val="00EE3655"/>
    <w:rsid w:val="00F166DE"/>
    <w:rsid w:val="00F3279A"/>
    <w:rsid w:val="00F32884"/>
    <w:rsid w:val="00F33B8F"/>
    <w:rsid w:val="00F479F5"/>
    <w:rsid w:val="00F664DC"/>
    <w:rsid w:val="00F77A70"/>
    <w:rsid w:val="00F856CE"/>
    <w:rsid w:val="00FC190E"/>
    <w:rsid w:val="00FC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E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0E3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0E34"/>
  </w:style>
  <w:style w:type="paragraph" w:styleId="Footer">
    <w:name w:val="footer"/>
    <w:basedOn w:val="Normal"/>
    <w:link w:val="FooterChar"/>
    <w:uiPriority w:val="99"/>
    <w:rsid w:val="00730E3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0E34"/>
  </w:style>
  <w:style w:type="character" w:styleId="Strong">
    <w:name w:val="Strong"/>
    <w:basedOn w:val="DefaultParagraphFont"/>
    <w:uiPriority w:val="99"/>
    <w:qFormat/>
    <w:rsid w:val="006E4F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69</Words>
  <Characters>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zapytania ofertowego</dc:title>
  <dc:subject/>
  <dc:creator>Bartłomiej Szymczyk</dc:creator>
  <cp:keywords/>
  <dc:description/>
  <cp:lastModifiedBy>Anna Rawza</cp:lastModifiedBy>
  <cp:revision>2</cp:revision>
  <dcterms:created xsi:type="dcterms:W3CDTF">2019-05-24T07:45:00Z</dcterms:created>
  <dcterms:modified xsi:type="dcterms:W3CDTF">2019-05-24T07:45:00Z</dcterms:modified>
</cp:coreProperties>
</file>